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0DEA" w14:textId="77777777"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77B08C4D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76856CEC" w14:textId="77777777" w:rsidR="00514357" w:rsidRPr="008E68B4" w:rsidRDefault="000A5BFA" w:rsidP="000A5BFA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čakovec, Kralja tomislAva 52</w:t>
            </w:r>
          </w:p>
        </w:tc>
      </w:tr>
      <w:tr w:rsidR="00514357" w:rsidRPr="00514357" w14:paraId="2BE694B1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4B034C66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5896CA95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47E3069E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6B81BDB4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6B578837" w14:textId="77777777" w:rsidR="00A04E2B" w:rsidRPr="00A04E2B" w:rsidRDefault="00A04E2B" w:rsidP="00A04E2B"/>
    <w:p w14:paraId="1811A07E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7746B4A6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14:paraId="38B5CD26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E8D2AF4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638400A5" w14:textId="77777777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18C040C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107AB9D0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A19B44C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26B934" w14:textId="77777777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9BC175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9595681" w14:textId="77777777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3588B1F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6DE128F" w14:textId="77777777" w:rsidR="00967625" w:rsidRPr="006E27FA" w:rsidRDefault="00967625" w:rsidP="002E3074"/>
        </w:tc>
      </w:tr>
      <w:tr w:rsidR="002E3074" w:rsidRPr="006E27FA" w14:paraId="06289196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372D70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12D70977" w14:textId="77777777"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5E92E3A9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34A489" w14:textId="77777777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98E2F4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E47738C" w14:textId="77777777" w:rsidR="002E3074" w:rsidRPr="006E27FA" w:rsidRDefault="002E3074" w:rsidP="00A05C92"/>
        </w:tc>
      </w:tr>
      <w:tr w:rsidR="00980AA1" w:rsidRPr="006E27FA" w14:paraId="645957DF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65E528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51C2E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E6D2B9" w14:textId="77777777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2EDE06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084559" w14:textId="77777777" w:rsidR="00980AA1" w:rsidRPr="006E27FA" w:rsidRDefault="00980AA1"/>
        </w:tc>
      </w:tr>
      <w:tr w:rsidR="00967625" w:rsidRPr="006E27FA" w14:paraId="27B61A28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28CFF9F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74909" w14:textId="77777777"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9A2AF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E2C0D5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C7A22" w14:textId="77777777" w:rsidR="00967625" w:rsidRPr="006E27FA" w:rsidRDefault="00967625" w:rsidP="00946A2E"/>
        </w:tc>
      </w:tr>
      <w:tr w:rsidR="00946A2E" w:rsidRPr="006E27FA" w14:paraId="418937AF" w14:textId="77777777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0164607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71AA6AA8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82A16CE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9BBB3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273DB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036A61" w14:textId="77777777"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4F290" w14:textId="77777777"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14:paraId="45B1B990" w14:textId="77777777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CAA1E6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09B42D93" w14:textId="77777777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4E28AE51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54FE9193" w14:textId="77777777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0451334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EE8C791" w14:textId="77777777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5238C85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BDBCD5" w14:textId="77777777" w:rsidR="00D10DC1" w:rsidRDefault="00D10DC1" w:rsidP="00FA3D90">
            <w:r>
              <w:t>Dopunska</w:t>
            </w:r>
          </w:p>
          <w:p w14:paraId="7FD2952B" w14:textId="1AED46B1" w:rsidR="00C31DE5" w:rsidRPr="006E27FA" w:rsidRDefault="00B34299" w:rsidP="00FA3D90">
            <w:r>
              <w:t xml:space="preserve"> izobrazba za profesionalne korisnike</w:t>
            </w:r>
          </w:p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B17E11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503E3E4C" w14:textId="3E5E6E66" w:rsidR="00C31DE5" w:rsidRPr="006E27FA" w:rsidRDefault="00D10DC1" w:rsidP="00FA3D90">
                <w:r>
                  <w:t>Dopunska izobrazba</w:t>
                </w:r>
              </w:p>
            </w:tc>
          </w:sdtContent>
        </w:sdt>
      </w:tr>
      <w:tr w:rsidR="00722A52" w:rsidRPr="00E4253D" w14:paraId="5A9BFFDE" w14:textId="77777777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3CFD56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5CFA93B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214EA324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DB3D3C5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5-03-1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66D00A86" w14:textId="251E11B1" w:rsidR="00722A52" w:rsidRPr="00722A52" w:rsidRDefault="00A13021" w:rsidP="000A5BFA">
                <w:pPr>
                  <w:jc w:val="center"/>
                </w:pPr>
                <w:r>
                  <w:rPr>
                    <w:sz w:val="14"/>
                  </w:rPr>
                  <w:t>12</w:t>
                </w:r>
                <w:r w:rsidR="00B64BF7">
                  <w:rPr>
                    <w:sz w:val="14"/>
                  </w:rPr>
                  <w:t>.0</w:t>
                </w:r>
                <w:r w:rsidR="00CD38C4">
                  <w:rPr>
                    <w:sz w:val="14"/>
                  </w:rPr>
                  <w:t>3</w:t>
                </w:r>
                <w:r w:rsidR="00B64BF7">
                  <w:rPr>
                    <w:sz w:val="14"/>
                  </w:rPr>
                  <w:t>.2025.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30AE57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49D1C85" w14:textId="5D9DD5CE" w:rsidR="00722A52" w:rsidRPr="00722A52" w:rsidRDefault="000A5BFA" w:rsidP="00275AA0">
            <w:r>
              <w:t>16:00 – 2</w:t>
            </w:r>
            <w:r w:rsidR="00B64BF7">
              <w:t>1</w:t>
            </w:r>
            <w:r>
              <w:t>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5BD6C9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4BA6E5" w14:textId="77777777" w:rsidR="00722A52" w:rsidRPr="00722A52" w:rsidRDefault="00B34299" w:rsidP="000A5BFA">
            <w:pPr>
              <w:jc w:val="center"/>
            </w:pPr>
            <w:r>
              <w:t>21:00-21:30</w:t>
            </w:r>
          </w:p>
        </w:tc>
      </w:tr>
      <w:tr w:rsidR="003826E3" w:rsidRPr="00E4253D" w14:paraId="5F844234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0D570F8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75BD293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AA549B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97C73E2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5-03-1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6767A13" w14:textId="3D075110" w:rsidR="003826E3" w:rsidRPr="00722A52" w:rsidRDefault="00A13021" w:rsidP="00A44771">
                <w:r>
                  <w:rPr>
                    <w:sz w:val="14"/>
                  </w:rPr>
                  <w:t>12</w:t>
                </w:r>
                <w:r w:rsidR="002930C6">
                  <w:rPr>
                    <w:sz w:val="14"/>
                  </w:rPr>
                  <w:t>.0</w:t>
                </w:r>
                <w:r w:rsidR="00CD38C4">
                  <w:rPr>
                    <w:sz w:val="14"/>
                  </w:rPr>
                  <w:t>3</w:t>
                </w:r>
                <w:r w:rsidR="002930C6">
                  <w:rPr>
                    <w:sz w:val="14"/>
                  </w:rPr>
                  <w:t>.2025.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5DDA1" w14:textId="77777777" w:rsidR="003826E3" w:rsidRPr="00722A52" w:rsidRDefault="003826E3" w:rsidP="00722A52">
            <w:pPr>
              <w:jc w:val="center"/>
            </w:pPr>
          </w:p>
        </w:tc>
      </w:tr>
      <w:tr w:rsidR="003826E3" w:rsidRPr="00E4253D" w14:paraId="45E72C30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ECA120" w14:textId="77777777" w:rsidR="003826E3" w:rsidRPr="00722A52" w:rsidRDefault="003826E3" w:rsidP="00275AA0"/>
        </w:tc>
        <w:tc>
          <w:tcPr>
            <w:tcW w:w="25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3EE3977" w14:textId="77777777" w:rsidR="003826E3" w:rsidRDefault="003826E3" w:rsidP="00722A52">
            <w:pPr>
              <w:jc w:val="center"/>
              <w:rPr>
                <w:sz w:val="1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51F7959" w14:textId="77777777" w:rsidR="003826E3" w:rsidRPr="00722A52" w:rsidRDefault="003826E3" w:rsidP="00722A52">
            <w:pPr>
              <w:jc w:val="center"/>
            </w:pP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637F337B" w14:textId="77777777"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E6E1F5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177398A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58666339" w14:textId="77777777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0970B19" w14:textId="77777777" w:rsidR="00080827" w:rsidRDefault="00D31D61" w:rsidP="000D30FF">
            <w:r w:rsidRPr="006E27FA">
              <w:t>VRSTE MODULA</w:t>
            </w:r>
          </w:p>
          <w:p w14:paraId="4D9199DE" w14:textId="77777777" w:rsidR="00080827" w:rsidRPr="00080827" w:rsidRDefault="00080827" w:rsidP="00080827"/>
          <w:p w14:paraId="65C8C70B" w14:textId="77777777" w:rsidR="00080827" w:rsidRPr="00080827" w:rsidRDefault="00080827" w:rsidP="00080827"/>
          <w:p w14:paraId="6288D253" w14:textId="77777777" w:rsidR="00080827" w:rsidRPr="00080827" w:rsidRDefault="00080827" w:rsidP="00080827"/>
          <w:p w14:paraId="35F9B87B" w14:textId="77777777" w:rsidR="00080827" w:rsidRPr="00080827" w:rsidRDefault="00080827" w:rsidP="00080827"/>
          <w:p w14:paraId="482729F7" w14:textId="77777777" w:rsidR="00080827" w:rsidRDefault="00080827" w:rsidP="00080827"/>
          <w:p w14:paraId="2181B60F" w14:textId="77777777" w:rsidR="00080827" w:rsidRPr="00080827" w:rsidRDefault="00080827" w:rsidP="00080827"/>
          <w:p w14:paraId="08322250" w14:textId="77777777" w:rsidR="00080827" w:rsidRDefault="00080827" w:rsidP="00080827"/>
          <w:p w14:paraId="065B07C5" w14:textId="77777777"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45C696" w14:textId="77777777" w:rsidR="00D31D61" w:rsidRDefault="000A5BF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28E06746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Pr="006E27FA">
              <w:rPr>
                <w:lang w:eastAsia="en-US" w:bidi="en-US"/>
              </w:rPr>
            </w:r>
            <w:r w:rsidRPr="006E27FA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43E6A8CB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02E64EB7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7193A01C" w14:textId="77777777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AF96A02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D64B992" w14:textId="77777777" w:rsidR="00080827" w:rsidRDefault="00080827" w:rsidP="002F7FF7"/>
          <w:p w14:paraId="1C301725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7BF498B7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Pr="006E27F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062591C4" w14:textId="77777777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7724749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770BE35A" w14:textId="77777777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6A55C24D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23C156F8" w14:textId="77777777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E1DFCAB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F72E118" w14:textId="66019DAF" w:rsidR="00080827" w:rsidRPr="006E27FA" w:rsidRDefault="00080827" w:rsidP="002F7FF7">
            <w:r w:rsidRPr="006E27FA">
              <w:t xml:space="preserve">DA </w:t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B64BF7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B64BF7">
              <w:rPr>
                <w:rStyle w:val="CheckBoxChar"/>
                <w:rFonts w:cs="Times New Roman"/>
                <w:color w:val="auto"/>
              </w:rPr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B64BF7">
              <w:rPr>
                <w:rStyle w:val="CheckBoxChar"/>
                <w:rFonts w:cs="Times New Roman"/>
                <w:color w:val="auto"/>
              </w:rPr>
              <w:fldChar w:fldCharType="end"/>
            </w:r>
            <w:bookmarkEnd w:id="1"/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323FAA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Pr="006E27FA">
              <w:rPr>
                <w:rStyle w:val="CheckBoxChar"/>
                <w:rFonts w:cs="Times New Roman"/>
                <w:color w:val="auto"/>
              </w:rPr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03839B9B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22576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3F0A3" w14:textId="77777777"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39613" w14:textId="77777777" w:rsidR="00080827" w:rsidRPr="006E27FA" w:rsidRDefault="00080827" w:rsidP="002F7FF7">
            <w:r w:rsidRPr="006E27FA">
              <w:t>Datum</w:t>
            </w:r>
          </w:p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8613038" w14:textId="77777777" w:rsidR="00080827" w:rsidRPr="006E27FA" w:rsidRDefault="00080827" w:rsidP="002F7FF7"/>
        </w:tc>
      </w:tr>
      <w:tr w:rsidR="00080827" w:rsidRPr="006E27FA" w14:paraId="5BAB6DE4" w14:textId="77777777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F532D1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537CA86E" w14:textId="77777777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5AA3A84E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2C975CC5" w14:textId="77777777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56539B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3AD264BC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346F4ADA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45CEC7A9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28CE6CEC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C2EC9" w14:textId="77777777" w:rsidR="00CD3996" w:rsidRDefault="00CD3996" w:rsidP="005A54AB">
      <w:r>
        <w:separator/>
      </w:r>
    </w:p>
  </w:endnote>
  <w:endnote w:type="continuationSeparator" w:id="0">
    <w:p w14:paraId="7F6776AF" w14:textId="77777777" w:rsidR="00CD3996" w:rsidRDefault="00CD399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14:paraId="22297A6D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4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A6A23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3DD67F95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CA7F" w14:textId="77777777" w:rsidR="00CD3996" w:rsidRDefault="00CD3996" w:rsidP="005A54AB">
      <w:r>
        <w:separator/>
      </w:r>
    </w:p>
  </w:footnote>
  <w:footnote w:type="continuationSeparator" w:id="0">
    <w:p w14:paraId="5FE592F6" w14:textId="77777777" w:rsidR="00CD3996" w:rsidRDefault="00CD399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0F98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A5BFA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D7810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0C6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1AB6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527C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2C11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68A6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13021"/>
    <w:rsid w:val="00A2003F"/>
    <w:rsid w:val="00A2176C"/>
    <w:rsid w:val="00A2518B"/>
    <w:rsid w:val="00A30FB6"/>
    <w:rsid w:val="00A32E7D"/>
    <w:rsid w:val="00A36D36"/>
    <w:rsid w:val="00A370D2"/>
    <w:rsid w:val="00A4432D"/>
    <w:rsid w:val="00A44771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4299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4BF7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38C4"/>
    <w:rsid w:val="00CD3996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0DC1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500C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0B07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48C1CB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33BF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0527C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9455-7AE4-47ED-8913-16FD942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219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</vt:lpstr>
      <vt:lpstr>        PRIJAVNICA</vt:lpstr>
      <vt:lpstr>        ZA IZOBRAZBU O SIGURNOM RUKOVANJU S PESTICIDIMA I PRAVILNOJ PRIMJENI PESTICIDA</vt:lpstr>
      <vt:lpstr/>
    </vt:vector>
  </TitlesOfParts>
  <Company>Microsoft Corporation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ucilistecakovec@gmail.com</cp:lastModifiedBy>
  <cp:revision>2</cp:revision>
  <cp:lastPrinted>2023-05-26T07:08:00Z</cp:lastPrinted>
  <dcterms:created xsi:type="dcterms:W3CDTF">2025-01-20T12:41:00Z</dcterms:created>
  <dcterms:modified xsi:type="dcterms:W3CDTF">2025-01-20T12:41:00Z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